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019699">
      <w:pPr>
        <w:ind w:firstLine="0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</w:p>
    <w:p w14:paraId="1B156A3E">
      <w:pPr>
        <w:pStyle w:val="2"/>
        <w:ind w:left="0" w:leftChars="0" w:firstLine="0" w:firstLineChars="0"/>
        <w:rPr>
          <w:rFonts w:hint="eastAsia"/>
          <w:lang w:eastAsia="zh-CN"/>
        </w:rPr>
      </w:pPr>
    </w:p>
    <w:p w14:paraId="4D13B6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违反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《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北京市物业管理条例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》处罚裁量基准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表</w:t>
      </w:r>
    </w:p>
    <w:bookmarkEnd w:id="0"/>
    <w:p w14:paraId="14A0A1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tbl>
      <w:tblPr>
        <w:tblStyle w:val="9"/>
        <w:tblW w:w="878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4"/>
        <w:gridCol w:w="1984"/>
        <w:gridCol w:w="1984"/>
        <w:gridCol w:w="2211"/>
        <w:gridCol w:w="1304"/>
      </w:tblGrid>
      <w:tr w14:paraId="131C61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  <w:tblHeader/>
          <w:jc w:val="center"/>
        </w:trPr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D4E3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编  码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9600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违法行为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6F34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法律依据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D6DA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违法情节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894B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裁量基准</w:t>
            </w:r>
          </w:p>
        </w:tc>
      </w:tr>
      <w:tr w14:paraId="110D3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3" w:hRule="atLeast"/>
          <w:jc w:val="center"/>
        </w:trPr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B9D9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B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****010</w:t>
            </w:r>
          </w:p>
        </w:tc>
        <w:tc>
          <w:tcPr>
            <w:tcW w:w="1984" w:type="dxa"/>
            <w:vMerge w:val="restart"/>
            <w:tcBorders>
              <w:tl2br w:val="nil"/>
              <w:tr2bl w:val="nil"/>
            </w:tcBorders>
            <w:shd w:val="clear" w:color="auto" w:fill="auto"/>
            <w:vAlign w:val="top"/>
          </w:tcPr>
          <w:p w14:paraId="5B5E25AF">
            <w:pPr>
              <w:ind w:left="0" w:leftChars="0" w:firstLine="0" w:firstLineChars="0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从建筑物中抛掷物品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尚不够刑事处罚或治安处罚的</w:t>
            </w:r>
          </w:p>
        </w:tc>
        <w:tc>
          <w:tcPr>
            <w:tcW w:w="1984" w:type="dxa"/>
            <w:vMerge w:val="restart"/>
            <w:tcBorders>
              <w:tl2br w:val="nil"/>
              <w:tr2bl w:val="nil"/>
            </w:tcBorders>
            <w:shd w:val="clear" w:color="auto" w:fill="auto"/>
            <w:vAlign w:val="top"/>
          </w:tcPr>
          <w:p w14:paraId="3A43DBC0">
            <w:pPr>
              <w:ind w:left="0" w:leftChars="0" w:firstLine="0" w:firstLineChars="0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第九十八条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物业管理区域内有下列行为之一的，由有关主管部门按照下列规定予以查处：</w:t>
            </w:r>
          </w:p>
          <w:p w14:paraId="61E9C3A3">
            <w:pPr>
              <w:ind w:left="0" w:leftChars="0" w:firstLine="0" w:firstLineChars="0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（七）违反本条例第七十八条第二款第（七）项规定的，由公安机关给予警告，处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500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元以上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5000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元以下的罚款；</w:t>
            </w:r>
          </w:p>
          <w:p w14:paraId="15F83A6F">
            <w:pP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AFA"/>
              </w:rPr>
            </w:pPr>
          </w:p>
          <w:p w14:paraId="2207F5CB">
            <w:pPr>
              <w:ind w:left="0" w:leftChars="0" w:firstLine="0" w:firstLineChars="0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第七十八条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第二款</w:t>
            </w:r>
          </w:p>
          <w:p w14:paraId="53A2CCBA">
            <w:pPr>
              <w:ind w:left="0" w:leftChars="0" w:firstLine="0" w:firstLineChars="0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业主、物业使用人、物业服务人等不得实施下列行为：</w:t>
            </w:r>
          </w:p>
          <w:p w14:paraId="63E672DD">
            <w:pPr>
              <w:ind w:left="0" w:leftChars="0" w:firstLine="0" w:firstLineChars="0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（七）从建筑物中抛掷物品；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F34A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一般情况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8DF1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给予警告，处500元以上3000元以下的罚款。</w:t>
            </w:r>
          </w:p>
        </w:tc>
      </w:tr>
      <w:tr w14:paraId="19B5B6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3" w:hRule="atLeast"/>
          <w:jc w:val="center"/>
        </w:trPr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A96F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B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****020</w:t>
            </w:r>
          </w:p>
        </w:tc>
        <w:tc>
          <w:tcPr>
            <w:tcW w:w="1984" w:type="dxa"/>
            <w:vMerge w:val="continue"/>
            <w:tcBorders>
              <w:tl2br w:val="nil"/>
              <w:tr2bl w:val="nil"/>
            </w:tcBorders>
            <w:shd w:val="clear" w:color="auto" w:fill="auto"/>
            <w:vAlign w:val="top"/>
          </w:tcPr>
          <w:p w14:paraId="3C15E106">
            <w:pP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84" w:type="dxa"/>
            <w:vMerge w:val="continue"/>
            <w:tcBorders>
              <w:tl2br w:val="nil"/>
              <w:tr2bl w:val="nil"/>
            </w:tcBorders>
            <w:shd w:val="clear" w:color="auto" w:fill="auto"/>
            <w:vAlign w:val="top"/>
          </w:tcPr>
          <w:p w14:paraId="3CD7DAA1">
            <w:pP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1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B401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具有以下情节较重情形尚不够刑事处罚或者治安处罚的：</w:t>
            </w:r>
          </w:p>
          <w:p w14:paraId="1C0D9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1.多次实施；</w:t>
            </w:r>
          </w:p>
          <w:p w14:paraId="570A4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2.经劝阻仍继续实施；</w:t>
            </w:r>
          </w:p>
          <w:p w14:paraId="02E79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3.受过刑事处罚或者行政处罚后又实施；</w:t>
            </w:r>
          </w:p>
          <w:p w14:paraId="62BE7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4.在人员密集场所实施；</w:t>
            </w:r>
          </w:p>
          <w:p w14:paraId="418C7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5.其他情节较重情形。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DA47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给予警告，处3000元以上5000元以下的罚款。</w:t>
            </w:r>
          </w:p>
        </w:tc>
      </w:tr>
      <w:tr w14:paraId="65175E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8" w:hRule="atLeast"/>
          <w:jc w:val="center"/>
        </w:trPr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D0A8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B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****010</w:t>
            </w:r>
          </w:p>
        </w:tc>
        <w:tc>
          <w:tcPr>
            <w:tcW w:w="1984" w:type="dxa"/>
            <w:vMerge w:val="restart"/>
            <w:tcBorders>
              <w:tl2br w:val="nil"/>
              <w:tr2bl w:val="nil"/>
            </w:tcBorders>
            <w:shd w:val="clear" w:color="auto" w:fill="auto"/>
            <w:vAlign w:val="top"/>
          </w:tcPr>
          <w:p w14:paraId="36A47DB3">
            <w:pPr>
              <w:ind w:left="0" w:leftChars="0" w:firstLine="0" w:firstLineChars="0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制造超标噪音的</w:t>
            </w:r>
          </w:p>
        </w:tc>
        <w:tc>
          <w:tcPr>
            <w:tcW w:w="1984" w:type="dxa"/>
            <w:vMerge w:val="restart"/>
            <w:tcBorders>
              <w:tl2br w:val="nil"/>
              <w:tr2bl w:val="nil"/>
            </w:tcBorders>
            <w:shd w:val="clear" w:color="auto" w:fill="auto"/>
            <w:vAlign w:val="top"/>
          </w:tcPr>
          <w:p w14:paraId="58B2A9D9">
            <w:pPr>
              <w:ind w:left="0" w:leftChars="0" w:firstLine="0" w:firstLineChars="0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第九十八条  物业管理区域内有下列行为之一的，由有关主管部门按照下列规定予以查处：</w:t>
            </w:r>
          </w:p>
          <w:p w14:paraId="73840534">
            <w:pPr>
              <w:ind w:left="0" w:leftChars="0" w:firstLine="0" w:firstLineChars="0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（八）违反本条例第</w:t>
            </w:r>
          </w:p>
          <w:p w14:paraId="438A4CD8">
            <w:pPr>
              <w:ind w:left="0" w:leftChars="0" w:firstLine="0" w:firstLineChars="0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七十八条第二款第（八）项规定的，由公安机关责令改正，拒不改正的，处200元以上500元以下的罚款；</w:t>
            </w:r>
          </w:p>
          <w:p w14:paraId="34FA8E23"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 w14:paraId="78D2CA6B">
            <w:pPr>
              <w:ind w:left="0" w:leftChars="0" w:firstLine="0" w:firstLineChars="0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第七十八条第二款</w:t>
            </w:r>
          </w:p>
          <w:p w14:paraId="24E274E9">
            <w:pPr>
              <w:ind w:left="0" w:leftChars="0" w:firstLine="0" w:firstLineChars="0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业主、物业使用人、物业服务人等不得实施下列行为：</w:t>
            </w:r>
          </w:p>
          <w:p w14:paraId="4D6A51F6">
            <w:pPr>
              <w:ind w:left="0" w:leftChars="0" w:firstLine="0" w:firstLineChars="0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（八）制造超标噪音；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4A1C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一般情况</w:t>
            </w:r>
          </w:p>
          <w:p w14:paraId="000A4B54">
            <w:pPr>
              <w:pStyle w:val="2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 w14:paraId="7C446392">
            <w:pPr>
              <w:pStyle w:val="2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 w14:paraId="25574A81">
            <w:pPr>
              <w:pStyle w:val="2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 w14:paraId="5381BBB0">
            <w:pPr>
              <w:pStyle w:val="2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 w14:paraId="165FEE23">
            <w:pPr>
              <w:pStyle w:val="2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B481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AFA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责令改正</w:t>
            </w:r>
          </w:p>
        </w:tc>
      </w:tr>
      <w:tr w14:paraId="0FC0B8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6" w:hRule="atLeast"/>
          <w:jc w:val="center"/>
        </w:trPr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B0FB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B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****020</w:t>
            </w:r>
          </w:p>
        </w:tc>
        <w:tc>
          <w:tcPr>
            <w:tcW w:w="1984" w:type="dxa"/>
            <w:vMerge w:val="continue"/>
            <w:tcBorders>
              <w:tl2br w:val="nil"/>
              <w:tr2bl w:val="nil"/>
            </w:tcBorders>
            <w:shd w:val="clear" w:color="auto" w:fill="auto"/>
            <w:vAlign w:val="top"/>
          </w:tcPr>
          <w:p w14:paraId="44A8CC0D">
            <w:pP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84" w:type="dxa"/>
            <w:vMerge w:val="continue"/>
            <w:tcBorders>
              <w:tl2br w:val="nil"/>
              <w:tr2bl w:val="nil"/>
            </w:tcBorders>
            <w:shd w:val="clear" w:color="auto" w:fill="auto"/>
            <w:vAlign w:val="top"/>
          </w:tcPr>
          <w:p w14:paraId="73B8435E">
            <w:pP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1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5DC9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拒不改正的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FCE5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AFA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处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200元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以上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500元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以下的罚款</w:t>
            </w:r>
          </w:p>
        </w:tc>
      </w:tr>
    </w:tbl>
    <w:p w14:paraId="76CF0AB7">
      <w:pPr>
        <w:pStyle w:val="2"/>
        <w:ind w:left="0" w:leftChars="0" w:firstLine="0" w:firstLineChars="0"/>
        <w:rPr>
          <w:rFonts w:hint="eastAsia"/>
          <w:lang w:eastAsia="zh-CN"/>
        </w:rPr>
      </w:pPr>
    </w:p>
    <w:p w14:paraId="0B53A7B4">
      <w:pPr>
        <w:ind w:firstLine="0"/>
        <w:rPr>
          <w:rFonts w:hint="eastAsia" w:ascii="仿宋_GB2312"/>
          <w:sz w:val="28"/>
        </w:rPr>
      </w:pPr>
    </w:p>
    <w:p w14:paraId="37523384">
      <w:pPr>
        <w:pStyle w:val="2"/>
        <w:rPr>
          <w:rFonts w:hint="eastAsia" w:ascii="仿宋_GB2312"/>
          <w:sz w:val="28"/>
        </w:rPr>
      </w:pPr>
    </w:p>
    <w:p w14:paraId="6E11A375">
      <w:pPr>
        <w:pStyle w:val="2"/>
        <w:rPr>
          <w:rFonts w:hint="eastAsia" w:ascii="仿宋_GB2312"/>
          <w:sz w:val="28"/>
        </w:rPr>
      </w:pPr>
    </w:p>
    <w:p w14:paraId="27E88AE4">
      <w:pPr>
        <w:pStyle w:val="2"/>
        <w:rPr>
          <w:rFonts w:hint="eastAsia" w:ascii="仿宋_GB2312"/>
          <w:sz w:val="28"/>
        </w:rPr>
      </w:pPr>
    </w:p>
    <w:p w14:paraId="0272DFE2">
      <w:pPr>
        <w:pStyle w:val="2"/>
        <w:rPr>
          <w:rFonts w:hint="eastAsia" w:ascii="仿宋_GB2312"/>
          <w:sz w:val="28"/>
        </w:rPr>
      </w:pPr>
    </w:p>
    <w:p w14:paraId="7B3C6F89">
      <w:pPr>
        <w:pStyle w:val="2"/>
        <w:rPr>
          <w:rFonts w:hint="eastAsia" w:ascii="仿宋_GB2312"/>
          <w:sz w:val="28"/>
        </w:rPr>
      </w:pPr>
    </w:p>
    <w:p w14:paraId="3FF96B60">
      <w:pPr>
        <w:ind w:left="1126" w:leftChars="100" w:right="320" w:rightChars="100" w:hanging="806" w:hangingChars="252"/>
        <w:rPr>
          <w:rFonts w:hint="eastAsia" w:ascii="仿宋_GB2312"/>
          <w:sz w:val="28"/>
          <w:szCs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10795</wp:posOffset>
                </wp:positionV>
                <wp:extent cx="5615940" cy="0"/>
                <wp:effectExtent l="0" t="0" r="0" b="0"/>
                <wp:wrapNone/>
                <wp:docPr id="4" name="直线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78" o:spid="_x0000_s1026" o:spt="20" style="position:absolute;left:0pt;margin-left:0.05pt;margin-top:0.85pt;height:0pt;width:442.2pt;z-index:251661312;mso-width-relative:page;mso-height-relative:page;" filled="f" stroked="t" coordsize="21600,21600" o:gfxdata="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lhZPZ0wAA&#10;AAQBAAAPAAAAAAAAAAEAIAAAACIAAABkcnMvZG93bnJldi54bWxQSwECFAAUAAAACACHTuJAXGMx&#10;s+oBAADeAwAADgAAAAAAAAABACAAAAAiAQAAZHJzL2Uyb0RvYy54bWxQSwUGAAAAAAYABgBZAQAA&#10;f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 w:val="28"/>
        </w:rPr>
        <w:t>抄送：</w:t>
      </w:r>
      <w:r>
        <w:rPr>
          <w:rFonts w:hint="eastAsia" w:ascii="仿宋_GB2312"/>
          <w:sz w:val="28"/>
          <w:szCs w:val="28"/>
        </w:rPr>
        <w:t>局领导</w:t>
      </w:r>
      <w:r>
        <w:rPr>
          <w:rFonts w:hint="eastAsia" w:ascii="仿宋_GB2312"/>
          <w:sz w:val="28"/>
          <w:szCs w:val="28"/>
          <w:lang w:val="en-US" w:eastAsia="zh-CN"/>
        </w:rPr>
        <w:t>。</w:t>
      </w:r>
    </w:p>
    <w:p w14:paraId="4136AE0E">
      <w:pPr>
        <w:ind w:left="320" w:leftChars="100" w:right="320" w:rightChars="100" w:firstLine="0"/>
        <w:rPr>
          <w:rFonts w:hint="eastAsia" w:ascii="仿宋_GB2312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2414905</wp:posOffset>
                </wp:positionH>
                <wp:positionV relativeFrom="paragraph">
                  <wp:posOffset>443865</wp:posOffset>
                </wp:positionV>
                <wp:extent cx="600075" cy="367665"/>
                <wp:effectExtent l="0" t="0" r="9525" b="13335"/>
                <wp:wrapNone/>
                <wp:docPr id="5" name="矩形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noFill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179" o:spid="_x0000_s1026" o:spt="1" style="position:absolute;left:0pt;margin-left:190.15pt;margin-top:34.95pt;height:28.95pt;width:47.25pt;z-index:-251654144;mso-width-relative:page;mso-height-relative:page;" fillcolor="#FFFFFF" filled="t" stroked="f" coordsize="21600,21600" o:gfxdata="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7W7329oAAAAKAQAADwAAAAAAAAABACAAAAAiAAAAZHJzL2Rvd25y&#10;ZXYueG1sUEsBAhQAFAAAAAgAh07iQBfpxUfDAQAAeAMAAA4AAAAAAAAAAQAgAAAAKQEAAGRycy9l&#10;Mm9Eb2MueG1sUEsFBgAAAAAGAAYAWQEAAF4FAAAAAA==&#10;">
                <v:fill on="t" focussize="0,0"/>
                <v:stroke on="f" weight="3pt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1905</wp:posOffset>
                </wp:positionV>
                <wp:extent cx="5615940" cy="0"/>
                <wp:effectExtent l="0" t="0" r="0" b="0"/>
                <wp:wrapNone/>
                <wp:docPr id="2" name="直线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76" o:spid="_x0000_s1026" o:spt="20" style="position:absolute;left:0pt;margin-left:0.05pt;margin-top:0.15pt;height:0pt;width:442.2pt;z-index:251659264;mso-width-relative:page;mso-height-relative:page;" filled="f" stroked="t" coordsize="21600,21600" o:gfxdata="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iB9Ki0AAAAAIB&#10;AAAPAAAAAAAAAAEAIAAAACIAAABkcnMvZG93bnJldi54bWxQSwECFAAUAAAACACHTuJAPIvxg+oB&#10;AADdAwAADgAAAAAAAAABACAAAAAf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356235</wp:posOffset>
                </wp:positionV>
                <wp:extent cx="5615940" cy="0"/>
                <wp:effectExtent l="0" t="0" r="0" b="0"/>
                <wp:wrapNone/>
                <wp:docPr id="3" name="直线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77" o:spid="_x0000_s1026" o:spt="20" style="position:absolute;left:0pt;margin-left:-0.1pt;margin-top:28.05pt;height:0pt;width:442.2pt;z-index:251660288;mso-width-relative:page;mso-height-relative:page;" filled="f" stroked="t" coordsize="21600,21600" o:gfxdata="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IlFIudQA&#10;AAAHAQAADwAAAAAAAAABACAAAAAiAAAAZHJzL2Rvd25yZXYueG1sUEsBAhQAFAAAAAgAh07iQJuA&#10;PZXqAQAA3gMAAA4AAAAAAAAAAQAgAAAAIwEAAGRycy9lMm9Eb2MueG1sUEsFBgAAAAAGAAYAWQEA&#10;AH8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 w:val="28"/>
        </w:rPr>
        <w:t xml:space="preserve">北京市公安局办公室                     </w:t>
      </w:r>
      <w:r>
        <w:rPr>
          <w:rFonts w:hint="eastAsia" w:ascii="仿宋_GB2312"/>
          <w:sz w:val="28"/>
          <w:lang w:val="en-US" w:eastAsia="zh-CN"/>
        </w:rPr>
        <w:t>2024</w:t>
      </w:r>
      <w:r>
        <w:rPr>
          <w:rFonts w:hint="eastAsia" w:ascii="仿宋_GB2312"/>
          <w:sz w:val="28"/>
        </w:rPr>
        <w:t>年</w:t>
      </w:r>
      <w:r>
        <w:rPr>
          <w:rFonts w:hint="eastAsia" w:ascii="仿宋_GB2312"/>
          <w:sz w:val="28"/>
          <w:lang w:val="en-US" w:eastAsia="zh-CN"/>
        </w:rPr>
        <w:t>10</w:t>
      </w:r>
      <w:r>
        <w:rPr>
          <w:rFonts w:hint="eastAsia" w:ascii="仿宋_GB2312"/>
          <w:sz w:val="28"/>
        </w:rPr>
        <w:t>月</w:t>
      </w:r>
      <w:r>
        <w:rPr>
          <w:rFonts w:hint="eastAsia" w:ascii="仿宋_GB2312"/>
          <w:sz w:val="28"/>
          <w:lang w:val="en-US" w:eastAsia="zh-CN"/>
        </w:rPr>
        <w:t>19</w:t>
      </w:r>
      <w:r>
        <w:rPr>
          <w:rFonts w:hint="eastAsia" w:ascii="仿宋_GB2312"/>
          <w:sz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588" w:gutter="0"/>
      <w:cols w:space="425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758C27">
    <w:pPr>
      <w:pStyle w:val="6"/>
      <w:ind w:right="339"/>
      <w:jc w:val="right"/>
      <w:rPr>
        <w:rFonts w:ascii="宋体" w:hAnsi="宋体" w:eastAsia="宋体"/>
        <w:sz w:val="28"/>
      </w:rPr>
    </w:pPr>
    <w:r>
      <w:rPr>
        <w:rFonts w:ascii="宋体" w:hAnsi="宋体" w:eastAsia="宋体"/>
        <w:kern w:val="0"/>
        <w:sz w:val="28"/>
      </w:rPr>
      <w:t xml:space="preserve">- </w:t>
    </w:r>
    <w:r>
      <w:rPr>
        <w:rFonts w:ascii="宋体" w:hAnsi="宋体" w:eastAsia="宋体"/>
        <w:kern w:val="0"/>
        <w:sz w:val="28"/>
      </w:rPr>
      <w:fldChar w:fldCharType="begin"/>
    </w:r>
    <w:r>
      <w:rPr>
        <w:rFonts w:ascii="宋体" w:hAnsi="宋体" w:eastAsia="宋体"/>
        <w:kern w:val="0"/>
        <w:sz w:val="28"/>
      </w:rPr>
      <w:instrText xml:space="preserve"> PAGE </w:instrText>
    </w:r>
    <w:r>
      <w:rPr>
        <w:rFonts w:ascii="宋体" w:hAnsi="宋体" w:eastAsia="宋体"/>
        <w:kern w:val="0"/>
        <w:sz w:val="28"/>
      </w:rPr>
      <w:fldChar w:fldCharType="separate"/>
    </w:r>
    <w:r>
      <w:rPr>
        <w:rFonts w:ascii="宋体" w:hAnsi="宋体" w:eastAsia="宋体"/>
        <w:kern w:val="0"/>
        <w:sz w:val="28"/>
      </w:rPr>
      <w:t>1</w:t>
    </w:r>
    <w:r>
      <w:rPr>
        <w:rFonts w:ascii="宋体" w:hAnsi="宋体" w:eastAsia="宋体"/>
        <w:kern w:val="0"/>
        <w:sz w:val="28"/>
      </w:rPr>
      <w:fldChar w:fldCharType="end"/>
    </w:r>
    <w:r>
      <w:rPr>
        <w:rFonts w:ascii="宋体" w:hAnsi="宋体" w:eastAsia="宋体"/>
        <w:kern w:val="0"/>
        <w:sz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47E5D7">
    <w:pPr>
      <w:pStyle w:val="6"/>
      <w:ind w:firstLine="315"/>
      <w:rPr>
        <w:rFonts w:ascii="宋体" w:hAnsi="宋体" w:eastAsia="宋体"/>
        <w:sz w:val="28"/>
      </w:rPr>
    </w:pPr>
    <w:r>
      <w:rPr>
        <w:rFonts w:ascii="宋体" w:hAnsi="宋体" w:eastAsia="宋体"/>
        <w:kern w:val="0"/>
        <w:sz w:val="28"/>
      </w:rPr>
      <w:t xml:space="preserve">- </w:t>
    </w:r>
    <w:r>
      <w:rPr>
        <w:rFonts w:ascii="宋体" w:hAnsi="宋体" w:eastAsia="宋体"/>
        <w:kern w:val="0"/>
        <w:sz w:val="28"/>
      </w:rPr>
      <w:fldChar w:fldCharType="begin"/>
    </w:r>
    <w:r>
      <w:rPr>
        <w:rFonts w:ascii="宋体" w:hAnsi="宋体" w:eastAsia="宋体"/>
        <w:kern w:val="0"/>
        <w:sz w:val="28"/>
      </w:rPr>
      <w:instrText xml:space="preserve"> PAGE </w:instrText>
    </w:r>
    <w:r>
      <w:rPr>
        <w:rFonts w:ascii="宋体" w:hAnsi="宋体" w:eastAsia="宋体"/>
        <w:kern w:val="0"/>
        <w:sz w:val="28"/>
      </w:rPr>
      <w:fldChar w:fldCharType="separate"/>
    </w:r>
    <w:r>
      <w:rPr>
        <w:rFonts w:ascii="宋体" w:hAnsi="宋体" w:eastAsia="宋体"/>
        <w:kern w:val="0"/>
        <w:sz w:val="28"/>
      </w:rPr>
      <w:t>2</w:t>
    </w:r>
    <w:r>
      <w:rPr>
        <w:rFonts w:ascii="宋体" w:hAnsi="宋体" w:eastAsia="宋体"/>
        <w:kern w:val="0"/>
        <w:sz w:val="28"/>
      </w:rPr>
      <w:fldChar w:fldCharType="end"/>
    </w:r>
    <w:r>
      <w:rPr>
        <w:rFonts w:ascii="宋体" w:hAnsi="宋体" w:eastAsia="宋体"/>
        <w:kern w:val="0"/>
        <w:sz w:val="28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5"/>
  <w:hyphenationZone w:val="360"/>
  <w:evenAndOddHeaders w:val="1"/>
  <w:drawingGridHorizontalSpacing w:val="158"/>
  <w:drawingGridVerticalSpacing w:val="579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744B6D"/>
    <w:rsid w:val="000123BC"/>
    <w:rsid w:val="00013177"/>
    <w:rsid w:val="000238B1"/>
    <w:rsid w:val="00025446"/>
    <w:rsid w:val="00063356"/>
    <w:rsid w:val="00067524"/>
    <w:rsid w:val="0007798D"/>
    <w:rsid w:val="00091C65"/>
    <w:rsid w:val="00093198"/>
    <w:rsid w:val="000B05F7"/>
    <w:rsid w:val="000B0DCB"/>
    <w:rsid w:val="000D5BE1"/>
    <w:rsid w:val="0010116F"/>
    <w:rsid w:val="00107DF9"/>
    <w:rsid w:val="00163DB3"/>
    <w:rsid w:val="0017368F"/>
    <w:rsid w:val="001761CE"/>
    <w:rsid w:val="001868A6"/>
    <w:rsid w:val="001C009A"/>
    <w:rsid w:val="001C7C6E"/>
    <w:rsid w:val="001D1910"/>
    <w:rsid w:val="001D6078"/>
    <w:rsid w:val="0021180A"/>
    <w:rsid w:val="00232459"/>
    <w:rsid w:val="00251D44"/>
    <w:rsid w:val="00264AA0"/>
    <w:rsid w:val="00283A97"/>
    <w:rsid w:val="00284F70"/>
    <w:rsid w:val="003028B1"/>
    <w:rsid w:val="00323CA1"/>
    <w:rsid w:val="0034513C"/>
    <w:rsid w:val="00350B36"/>
    <w:rsid w:val="003634DB"/>
    <w:rsid w:val="003A7530"/>
    <w:rsid w:val="003B0520"/>
    <w:rsid w:val="003D7C90"/>
    <w:rsid w:val="003E1876"/>
    <w:rsid w:val="0040252A"/>
    <w:rsid w:val="00451F46"/>
    <w:rsid w:val="00462F9E"/>
    <w:rsid w:val="00464330"/>
    <w:rsid w:val="00494573"/>
    <w:rsid w:val="00500AB9"/>
    <w:rsid w:val="00504BE5"/>
    <w:rsid w:val="00532F44"/>
    <w:rsid w:val="005509BA"/>
    <w:rsid w:val="005774F1"/>
    <w:rsid w:val="005A606B"/>
    <w:rsid w:val="005C4FB8"/>
    <w:rsid w:val="005D51E1"/>
    <w:rsid w:val="005E3A45"/>
    <w:rsid w:val="00606D19"/>
    <w:rsid w:val="00607065"/>
    <w:rsid w:val="00617E7B"/>
    <w:rsid w:val="00621555"/>
    <w:rsid w:val="006470B6"/>
    <w:rsid w:val="0065336F"/>
    <w:rsid w:val="00684C38"/>
    <w:rsid w:val="006869D7"/>
    <w:rsid w:val="006A03AF"/>
    <w:rsid w:val="006B44DE"/>
    <w:rsid w:val="006C28A8"/>
    <w:rsid w:val="00704ED3"/>
    <w:rsid w:val="007069F7"/>
    <w:rsid w:val="00714E37"/>
    <w:rsid w:val="007176B3"/>
    <w:rsid w:val="00723762"/>
    <w:rsid w:val="00725D33"/>
    <w:rsid w:val="00731649"/>
    <w:rsid w:val="0073705D"/>
    <w:rsid w:val="0074407F"/>
    <w:rsid w:val="00761035"/>
    <w:rsid w:val="00776DDC"/>
    <w:rsid w:val="007876C0"/>
    <w:rsid w:val="007A4EF3"/>
    <w:rsid w:val="007C22A2"/>
    <w:rsid w:val="007E37BA"/>
    <w:rsid w:val="0081652C"/>
    <w:rsid w:val="00824123"/>
    <w:rsid w:val="00851994"/>
    <w:rsid w:val="008640A5"/>
    <w:rsid w:val="00872DAD"/>
    <w:rsid w:val="00874445"/>
    <w:rsid w:val="008C3BF3"/>
    <w:rsid w:val="008F073B"/>
    <w:rsid w:val="00954FBB"/>
    <w:rsid w:val="00963068"/>
    <w:rsid w:val="0096665A"/>
    <w:rsid w:val="009B1462"/>
    <w:rsid w:val="009B4DC3"/>
    <w:rsid w:val="009C77D9"/>
    <w:rsid w:val="00A05C02"/>
    <w:rsid w:val="00A121D9"/>
    <w:rsid w:val="00A56B70"/>
    <w:rsid w:val="00A66272"/>
    <w:rsid w:val="00A82237"/>
    <w:rsid w:val="00AD1217"/>
    <w:rsid w:val="00B3085C"/>
    <w:rsid w:val="00B312DB"/>
    <w:rsid w:val="00B414C9"/>
    <w:rsid w:val="00B65E53"/>
    <w:rsid w:val="00BD3CEA"/>
    <w:rsid w:val="00BD480B"/>
    <w:rsid w:val="00C17A36"/>
    <w:rsid w:val="00C23967"/>
    <w:rsid w:val="00C404C6"/>
    <w:rsid w:val="00C46FDC"/>
    <w:rsid w:val="00C822C9"/>
    <w:rsid w:val="00CA6CCB"/>
    <w:rsid w:val="00CD77C8"/>
    <w:rsid w:val="00CE2772"/>
    <w:rsid w:val="00D3321C"/>
    <w:rsid w:val="00D3743C"/>
    <w:rsid w:val="00D42E14"/>
    <w:rsid w:val="00D47ECE"/>
    <w:rsid w:val="00D65C3F"/>
    <w:rsid w:val="00DD254F"/>
    <w:rsid w:val="00DE29EE"/>
    <w:rsid w:val="00E0537A"/>
    <w:rsid w:val="00E078AC"/>
    <w:rsid w:val="00E11453"/>
    <w:rsid w:val="00E36EEB"/>
    <w:rsid w:val="00E54DB9"/>
    <w:rsid w:val="00E65CFC"/>
    <w:rsid w:val="00E665C7"/>
    <w:rsid w:val="00E726F1"/>
    <w:rsid w:val="00E851C3"/>
    <w:rsid w:val="00E8633A"/>
    <w:rsid w:val="00EA5C59"/>
    <w:rsid w:val="00F12748"/>
    <w:rsid w:val="00F25558"/>
    <w:rsid w:val="00F26F28"/>
    <w:rsid w:val="00F338D9"/>
    <w:rsid w:val="00FA676F"/>
    <w:rsid w:val="00FD36C2"/>
    <w:rsid w:val="00FF1A96"/>
    <w:rsid w:val="1AAC4B0D"/>
    <w:rsid w:val="50744B6D"/>
    <w:rsid w:val="781607EB"/>
    <w:rsid w:val="7FE27A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weight="3pt"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10">
    <w:name w:val="Default Paragraph Font"/>
    <w:link w:val="11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  <w:rPr>
      <w:rFonts w:ascii="Times New Roman" w:hAnsi="Times New Roman" w:eastAsia="仿宋_GB2312"/>
      <w:sz w:val="32"/>
    </w:rPr>
  </w:style>
  <w:style w:type="paragraph" w:styleId="3">
    <w:name w:val="Body Text Indent"/>
    <w:basedOn w:val="1"/>
    <w:qFormat/>
    <w:uiPriority w:val="0"/>
  </w:style>
  <w:style w:type="paragraph" w:styleId="4">
    <w:name w:val="Date"/>
    <w:basedOn w:val="1"/>
    <w:next w:val="1"/>
    <w:qFormat/>
    <w:uiPriority w:val="0"/>
    <w:pPr>
      <w:ind w:leftChars="2500" w:firstLine="0"/>
    </w:pPr>
    <w:rPr>
      <w:rFonts w:ascii="仿宋_GB2312"/>
      <w:b/>
      <w:szCs w:val="24"/>
    </w:rPr>
  </w:style>
  <w:style w:type="paragraph" w:styleId="5">
    <w:name w:val="Body Text Indent 2"/>
    <w:basedOn w:val="1"/>
    <w:uiPriority w:val="0"/>
    <w:pPr>
      <w:ind w:firstLine="629" w:firstLineChars="199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8">
    <w:name w:val="Body Text Indent 3"/>
    <w:basedOn w:val="1"/>
    <w:qFormat/>
    <w:uiPriority w:val="0"/>
    <w:rPr>
      <w:b/>
      <w:bCs/>
    </w:rPr>
  </w:style>
  <w:style w:type="paragraph" w:customStyle="1" w:styleId="11">
    <w:name w:val="Char Char Char Char Char Char Char Char1 Char Char Char Char Char Char Char Char Char Char Char Char Char Char Char Char"/>
    <w:basedOn w:val="1"/>
    <w:link w:val="10"/>
    <w:qFormat/>
    <w:uiPriority w:val="0"/>
    <w:pPr>
      <w:tabs>
        <w:tab w:val="left" w:pos="360"/>
      </w:tabs>
      <w:ind w:firstLine="0"/>
    </w:pPr>
    <w:rPr>
      <w:rFonts w:eastAsia="宋体"/>
      <w:sz w:val="24"/>
      <w:szCs w:val="24"/>
    </w:rPr>
  </w:style>
  <w:style w:type="paragraph" w:customStyle="1" w:styleId="12">
    <w:name w:val="密级"/>
    <w:basedOn w:val="1"/>
    <w:qFormat/>
    <w:uiPriority w:val="0"/>
    <w:pPr>
      <w:spacing w:line="400" w:lineRule="exact"/>
      <w:ind w:firstLine="0"/>
      <w:jc w:val="right"/>
    </w:pPr>
    <w:rPr>
      <w:rFonts w:eastAsia="黑体"/>
    </w:rPr>
  </w:style>
  <w:style w:type="paragraph" w:customStyle="1" w:styleId="13">
    <w:name w:val="发文字号"/>
    <w:basedOn w:val="1"/>
    <w:qFormat/>
    <w:uiPriority w:val="0"/>
    <w:pPr>
      <w:ind w:firstLine="0"/>
      <w:jc w:val="center"/>
    </w:pPr>
  </w:style>
  <w:style w:type="paragraph" w:customStyle="1" w:styleId="14">
    <w:name w:val="签发人"/>
    <w:basedOn w:val="1"/>
    <w:qFormat/>
    <w:uiPriority w:val="0"/>
    <w:pPr>
      <w:ind w:left="312" w:right="312" w:firstLine="0"/>
    </w:pPr>
  </w:style>
  <w:style w:type="paragraph" w:customStyle="1" w:styleId="15">
    <w:name w:val="大标题"/>
    <w:basedOn w:val="1"/>
    <w:qFormat/>
    <w:uiPriority w:val="0"/>
    <w:pPr>
      <w:spacing w:line="600" w:lineRule="exact"/>
      <w:ind w:left="340" w:right="340" w:firstLine="0"/>
      <w:jc w:val="center"/>
    </w:pPr>
    <w:rPr>
      <w:rFonts w:eastAsia="宋体"/>
      <w:sz w:val="44"/>
    </w:rPr>
  </w:style>
  <w:style w:type="paragraph" w:customStyle="1" w:styleId="16">
    <w:name w:val="按语"/>
    <w:basedOn w:val="1"/>
    <w:qFormat/>
    <w:uiPriority w:val="0"/>
    <w:pPr>
      <w:ind w:left="624" w:right="624"/>
    </w:pPr>
    <w:rPr>
      <w:rFonts w:eastAsia="楷体_GB2312"/>
    </w:rPr>
  </w:style>
  <w:style w:type="paragraph" w:customStyle="1" w:styleId="17">
    <w:name w:val="成文日期"/>
    <w:basedOn w:val="1"/>
    <w:qFormat/>
    <w:uiPriority w:val="0"/>
    <w:pPr>
      <w:ind w:right="1247" w:firstLine="0"/>
      <w:jc w:val="right"/>
    </w:pPr>
  </w:style>
  <w:style w:type="paragraph" w:customStyle="1" w:styleId="18">
    <w:name w:val="主题词"/>
    <w:basedOn w:val="1"/>
    <w:qFormat/>
    <w:uiPriority w:val="0"/>
    <w:pPr>
      <w:ind w:firstLine="0"/>
      <w:jc w:val="left"/>
    </w:pPr>
    <w:rPr>
      <w:rFonts w:eastAsia="宋体"/>
    </w:rPr>
  </w:style>
  <w:style w:type="paragraph" w:customStyle="1" w:styleId="19">
    <w:name w:val="抄送"/>
    <w:basedOn w:val="1"/>
    <w:qFormat/>
    <w:uiPriority w:val="0"/>
    <w:pPr>
      <w:ind w:left="255" w:right="255" w:firstLine="0"/>
    </w:pPr>
    <w:rPr>
      <w:sz w:val="28"/>
    </w:rPr>
  </w:style>
  <w:style w:type="paragraph" w:customStyle="1" w:styleId="20">
    <w:name w:val="印发机关"/>
    <w:basedOn w:val="1"/>
    <w:qFormat/>
    <w:uiPriority w:val="0"/>
    <w:pPr>
      <w:ind w:left="255" w:right="255" w:firstLine="0"/>
    </w:pPr>
    <w:rPr>
      <w:sz w:val="28"/>
    </w:rPr>
  </w:style>
  <w:style w:type="paragraph" w:customStyle="1" w:styleId="21">
    <w:name w:val="印数"/>
    <w:basedOn w:val="1"/>
    <w:qFormat/>
    <w:uiPriority w:val="0"/>
    <w:pPr>
      <w:ind w:right="454" w:firstLine="0"/>
      <w:jc w:val="right"/>
    </w:pPr>
    <w:rPr>
      <w:sz w:val="24"/>
    </w:rPr>
  </w:style>
  <w:style w:type="paragraph" w:customStyle="1" w:styleId="22">
    <w:name w:val="二维条码"/>
    <w:basedOn w:val="1"/>
    <w:qFormat/>
    <w:uiPriority w:val="0"/>
    <w:pPr>
      <w:framePr w:w="2835" w:h="1701" w:hRule="exact" w:wrap="around" w:vAnchor="page" w:hAnchor="page" w:x="7202" w:y="15027"/>
      <w:ind w:firstLine="0"/>
    </w:pPr>
  </w:style>
  <w:style w:type="paragraph" w:customStyle="1" w:styleId="23">
    <w:name w:val="Char Char Char Char Char Char Char Char Char Char Char Char Char Char Char Char Char Char Char Char Char Char"/>
    <w:basedOn w:val="1"/>
    <w:qFormat/>
    <w:uiPriority w:val="0"/>
    <w:pPr>
      <w:ind w:firstLine="0"/>
    </w:pPr>
    <w:rPr>
      <w:rFonts w:ascii="宋体" w:hAnsi="宋体" w:eastAsia="宋体" w:cs="Courier New"/>
      <w:szCs w:val="32"/>
    </w:rPr>
  </w:style>
  <w:style w:type="paragraph" w:customStyle="1" w:styleId="24">
    <w:name w:val="Char Char1 Char Char Char Char Char Char Char Char Char Char Char Char Char Char Char1 Char Char Char"/>
    <w:basedOn w:val="1"/>
    <w:qFormat/>
    <w:uiPriority w:val="0"/>
    <w:pPr>
      <w:ind w:firstLine="0"/>
    </w:pPr>
    <w:rPr>
      <w:rFonts w:ascii="宋体" w:hAnsi="宋体" w:eastAsia="宋体" w:cs="宋体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&#10084;&#32473;&#25991;&#31192;&#32452;\&#23616;&#25991;-&#19979;&#34892;&#25991;&#85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局文-下行文↓.dot</Template>
  <Pages>2</Pages>
  <Words>2450</Words>
  <Characters>2563</Characters>
  <Lines>1</Lines>
  <Paragraphs>1</Paragraphs>
  <TotalTime>3</TotalTime>
  <ScaleCrop>false</ScaleCrop>
  <LinksUpToDate>false</LinksUpToDate>
  <CharactersWithSpaces>2595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2024-10-16T07:31:00Z</dcterms:created>
  <dc:creator>Lenovo</dc:creator>
  <cp:lastModifiedBy>Administrator</cp:lastModifiedBy>
  <dcterms:modified xsi:type="dcterms:W3CDTF">2025-09-03T09:22:12Z</dcterms:modified>
  <dc:title>内  部▲</dc:title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C3752FCA6AEC42C090F6D1C99EDBF253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eyJoZGlkIjoiZDY3M2YzYTk5N2NkNjg1NmRkZGU2ZWUxZjEyMmJkMjcifQ==</vt:lpwstr>
  </property>
</Properties>
</file>