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pacing w:val="-6"/>
          <w:kern w:val="0"/>
          <w:sz w:val="32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6"/>
          <w:kern w:val="0"/>
          <w:sz w:val="32"/>
          <w:szCs w:val="24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宋体"/>
          <w:color w:val="000000"/>
          <w:spacing w:val="-6"/>
          <w:kern w:val="0"/>
          <w:sz w:val="44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宋体"/>
          <w:color w:val="000000"/>
          <w:spacing w:val="-6"/>
          <w:kern w:val="0"/>
          <w:sz w:val="44"/>
          <w:szCs w:val="36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宋体"/>
          <w:color w:val="000000"/>
          <w:spacing w:val="-6"/>
          <w:kern w:val="0"/>
          <w:sz w:val="44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宋体"/>
          <w:color w:val="000000"/>
          <w:spacing w:val="-6"/>
          <w:kern w:val="0"/>
          <w:sz w:val="44"/>
          <w:szCs w:val="36"/>
          <w:highlight w:val="none"/>
          <w:lang w:val="en-US" w:eastAsia="zh-CN"/>
        </w:rPr>
        <w:t>北京市公安局研究中心（一）2026年度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宋体"/>
          <w:color w:val="000000"/>
          <w:spacing w:val="-6"/>
          <w:kern w:val="0"/>
          <w:sz w:val="44"/>
          <w:szCs w:val="36"/>
          <w:highlight w:val="none"/>
        </w:rPr>
      </w:pPr>
      <w:r>
        <w:rPr>
          <w:rFonts w:hint="eastAsia" w:ascii="Times New Roman" w:hAnsi="Times New Roman" w:eastAsia="方正小标宋简体" w:cs="宋体"/>
          <w:color w:val="000000"/>
          <w:spacing w:val="-6"/>
          <w:kern w:val="0"/>
          <w:sz w:val="44"/>
          <w:szCs w:val="36"/>
          <w:highlight w:val="none"/>
          <w:lang w:val="en-US" w:eastAsia="zh-CN"/>
        </w:rPr>
        <w:t>“优培计划”面试和专业能力测试有关事宜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根据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有关工作安排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现就202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年度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“优培计划”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面试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和专业能力测试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有关事宜通知如下：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640" w:firstLineChars="200"/>
        <w:jc w:val="left"/>
        <w:textAlignment w:val="auto"/>
        <w:outlineLvl w:val="9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</w:rPr>
        <w:t>一、面试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  <w:lang w:eastAsia="zh-CN"/>
        </w:rPr>
        <w:t>和专业能力测试</w:t>
      </w: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</w:rPr>
        <w:t>人员名单</w:t>
      </w:r>
    </w:p>
    <w:tbl>
      <w:tblPr>
        <w:tblStyle w:val="13"/>
        <w:tblW w:w="7977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0"/>
        <w:gridCol w:w="1442"/>
        <w:gridCol w:w="1410"/>
        <w:gridCol w:w="1724"/>
        <w:gridCol w:w="177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color w:val="333333"/>
                <w:kern w:val="0"/>
                <w:sz w:val="24"/>
                <w:szCs w:val="24"/>
                <w:highlight w:val="none"/>
              </w:rPr>
              <w:t>职位名称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333333"/>
                <w:kern w:val="0"/>
                <w:sz w:val="24"/>
                <w:szCs w:val="24"/>
                <w:highlight w:val="none"/>
              </w:rPr>
              <w:t>职位</w:t>
            </w:r>
            <w:r>
              <w:rPr>
                <w:rFonts w:ascii="Times New Roman" w:hAnsi="Times New Roman" w:eastAsia="黑体" w:cs="Times New Roman"/>
                <w:bCs/>
                <w:color w:val="333333"/>
                <w:kern w:val="0"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color w:val="333333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报名序号</w:t>
            </w: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笔试成绩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  <w:jc w:val="center"/>
        </w:trPr>
        <w:tc>
          <w:tcPr>
            <w:tcW w:w="16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</w:rPr>
              <w:t>研究中心一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</w:rPr>
              <w:t>科研岗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highlight w:val="none"/>
              </w:rPr>
              <w:t>819901909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智睿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114145</w:t>
            </w: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  <w:jc w:val="center"/>
        </w:trPr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4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黄冠骅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123558</w:t>
            </w: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  <w:jc w:val="center"/>
        </w:trPr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4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肖雯月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112604</w:t>
            </w: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  <w:jc w:val="center"/>
        </w:trPr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4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石怡昊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111712</w:t>
            </w: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  <w:jc w:val="center"/>
        </w:trPr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4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寇瑞洋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104442</w:t>
            </w: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  <w:jc w:val="center"/>
        </w:trPr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4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张政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109583</w:t>
            </w: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  <w:jc w:val="center"/>
        </w:trPr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4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马丽凤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101005</w:t>
            </w: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  <w:jc w:val="center"/>
        </w:trPr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4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125648</w:t>
            </w: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71.25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40" w:lineRule="exact"/>
        <w:ind w:firstLine="640" w:firstLineChars="200"/>
        <w:jc w:val="left"/>
        <w:textAlignment w:val="auto"/>
        <w:outlineLvl w:val="9"/>
        <w:rPr>
          <w:rFonts w:ascii="Times New Roman" w:hAnsi="Times New Roman" w:eastAsia="汉仪春然手书简" w:cs="汉仪春然手书简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</w:rPr>
        <w:t>二、面试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  <w:lang w:eastAsia="zh-CN"/>
        </w:rPr>
        <w:t>和专业能力测试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</w:rPr>
        <w:t>安排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10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highlight w:val="none"/>
          <w:lang w:eastAsia="zh-CN"/>
        </w:rPr>
        <w:t>（一）专业测试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考试时间</w:t>
      </w: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日（星期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2240" w:firstLineChars="7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上午9：30——11：10（共100分钟）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考试地点</w:t>
      </w: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北京市朝阳区808大楼。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乘车路线：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乘坐地铁8号线、10号线至北土城站下车，E出口，向南步行200米。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驾车路线：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百度地图、高德地图导航至“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808大楼东门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考试形式</w:t>
      </w: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专业测试采取闭卷考试方式进行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携带</w:t>
      </w: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材料和物品：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考生须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携带本人身份证、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笔试成绩单，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承诺于面试前提供的资格复审材料以及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考试文具（黑色签字笔、2B铅笔、橡皮）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等。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现场签到</w:t>
      </w: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请于专业测试当日8:50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前，到达808大楼东门处签到，迟到考生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取消考试资格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签到时，请主动出示本人身份证，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核验证件无误后，由工作人员统一带入考场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证件不合规定者不得进入考场参加考试。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textAlignment w:val="auto"/>
        <w:outlineLvl w:val="9"/>
        <w:rPr>
          <w:rFonts w:hint="eastAsia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考试要求</w:t>
      </w: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1.严格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遵守考场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纪律，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服从工作人员管理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2.进入考试区域后，严禁随意走动。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严禁将各种电子、通信、计算、存储或其他设备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，以及书籍、资料等带入考场。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考试期间不得提前交卷，不得提前离场。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10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highlight w:val="none"/>
          <w:lang w:eastAsia="zh-CN"/>
        </w:rPr>
        <w:t>）面试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面试时间</w:t>
      </w: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日（星期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2240" w:firstLineChars="7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下午14：30——18：00。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考试地点</w:t>
      </w: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北京市朝阳区808大楼。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考试形式</w:t>
      </w: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面试采取半结构化形式进行。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面试共有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题目，其中，第1、第2道题目为结构化问题，第3道题目为开放式报告展示与现场答辩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，题目将发送至邮箱（注意查收）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携带物品</w:t>
      </w: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身份证，考试文具（黑色签字笔、2B铅笔、橡皮等），汇报演示PPT（请刻录在光盘内）。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现场签到</w:t>
      </w: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请于面试当日13: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前，到达808大楼东门处签到，迟到考生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取消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资格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签到时，请主动出示本人身份证，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核验证件无误后，由工作人员统一带入备考室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证件不合规定者不得进入考场参加考试。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面试要求</w:t>
      </w: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.严格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遵守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面试纪律，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服从工作人员管理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2.进入考试区域后，严禁随意走动。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严禁将各种电子、通信、计算、存储或其他设备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，以及书籍、资料等带入备考室或面试考场。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10"/>
        <w:textAlignment w:val="auto"/>
        <w:outlineLvl w:val="9"/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highlight w:val="none"/>
          <w:lang w:eastAsia="zh-CN"/>
        </w:rPr>
        <w:t>合格分数线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outlineLvl w:val="9"/>
        <w:rPr>
          <w:rFonts w:ascii="Times New Roman" w:hAnsi="Times New Roman" w:eastAsia="黑体" w:cs="黑体"/>
          <w:color w:val="000000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本次面试的合格分数线划定为60分，专业能力测试不设合格分数线。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10"/>
        <w:textAlignment w:val="auto"/>
        <w:outlineLvl w:val="9"/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highlight w:val="none"/>
          <w:lang w:eastAsia="zh-CN"/>
        </w:rPr>
        <w:t>综合成绩计算方式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10"/>
        <w:textAlignment w:val="auto"/>
        <w:outlineLvl w:val="9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“优培计划”综合成绩计算方法为：笔试成绩占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30%，专业能力测试成绩占20%，面试成绩占50%。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outlineLvl w:val="9"/>
        <w:rPr>
          <w:rFonts w:ascii="Times New Roman" w:hAnsi="Times New Roman" w:eastAsia="黑体" w:cs="黑体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</w:rPr>
        <w:t>三、考察和体检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本次面试考生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成绩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将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北京市人事考试通用平台公布，考生可凭报名时的用户名和密码自行登录查询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面试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和专业能力测试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结束后，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根据综合成绩由高到低的顺序，按照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1:2的比例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确定参加心理测试、体能测评、体检和考察人选，具体安排另行通知。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10"/>
        <w:jc w:val="left"/>
        <w:textAlignment w:val="auto"/>
        <w:outlineLvl w:val="9"/>
        <w:rPr>
          <w:rFonts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</w:rPr>
        <w:t>四</w:t>
      </w: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</w:rPr>
        <w:t>注意</w:t>
      </w: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</w:rPr>
        <w:t>事项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/>
        <w:textAlignment w:val="auto"/>
        <w:outlineLvl w:val="9"/>
        <w:rPr>
          <w:rStyle w:val="12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1.</w:t>
      </w:r>
      <w:r>
        <w:rPr>
          <w:rStyle w:val="12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fldChar w:fldCharType="begin"/>
      </w:r>
      <w:r>
        <w:rPr>
          <w:rFonts w:ascii="Times New Roman" w:hAnsi="Times New Roman"/>
        </w:rPr>
        <w:instrText xml:space="preserve">HYPERLINK "mailto:公告发布后，如考生放弃面试资格，请于2月23日前通过电子邮件将放弃声明（PDF格式扫描件）发送到XXX@XXX.gov.cn。未在规定时间内提交放弃声明，又因个人原因不参加面试的，将视情节报北京市公务员主管部门记入诚信档案。"</w:instrText>
      </w:r>
      <w:r>
        <w:rPr>
          <w:rStyle w:val="12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fldChar w:fldCharType="separate"/>
      </w:r>
      <w:r>
        <w:rPr>
          <w:rStyle w:val="12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公告发布后，如考生放弃面试资格，请于</w:t>
      </w:r>
      <w:r>
        <w:rPr>
          <w:rStyle w:val="12"/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11</w:t>
      </w:r>
      <w:r>
        <w:rPr>
          <w:rStyle w:val="12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月</w:t>
      </w:r>
      <w:r>
        <w:rPr>
          <w:rStyle w:val="12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25</w:t>
      </w:r>
      <w:r>
        <w:rPr>
          <w:rStyle w:val="12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日前通过电子邮件将放弃声明（PDF格式扫描件）发送到</w:t>
      </w:r>
      <w:r>
        <w:rPr>
          <w:rStyle w:val="12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znzx2025@139.com</w:t>
      </w:r>
      <w:r>
        <w:rPr>
          <w:rStyle w:val="12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。</w:t>
      </w:r>
      <w:r>
        <w:rPr>
          <w:rStyle w:val="12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fldChar w:fldCharType="end"/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/>
        <w:textAlignment w:val="auto"/>
        <w:outlineLvl w:val="9"/>
        <w:rPr>
          <w:rStyle w:val="12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Style w:val="12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2.考生应遵守考场规则和候考室纪律，服从工作人员管理。面试和专业能力测试期间，通讯工具由工作人员统一保管。面试结束后须立即离开考区，以免影响其他考生。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Style w:val="12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3.请考生仔细阅读本公告事项，认真做好有关准备，务必保持报名时提供的联系电话畅通。如有疑问，请电话咨询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邱老师，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010-5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3121216。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3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春然手书简">
    <w:altName w:val="仿宋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宋体S-超大字符集(SIP)">
    <w:altName w:val="宋体"/>
    <w:panose1 w:val="03000509000000000000"/>
    <w:charset w:val="86"/>
    <w:family w:val="auto"/>
    <w:pitch w:val="default"/>
    <w:sig w:usb0="00000000" w:usb1="0000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ascii="Times New Roman" w:hAnsi="Times New Roman" w:cs="Times New Roman"/>
        <w:sz w:val="24"/>
        <w:szCs w:val="28"/>
      </w:rPr>
      <w:fldChar w:fldCharType="begin"/>
    </w:r>
    <w:r>
      <w:rPr>
        <w:rFonts w:ascii="Times New Roman" w:hAnsi="Times New Roman" w:cs="Times New Roman"/>
        <w:sz w:val="24"/>
        <w:szCs w:val="28"/>
      </w:rPr>
      <w:instrText xml:space="preserve"> PAGE   \* MERGEFORMAT </w:instrText>
    </w:r>
    <w:r>
      <w:rPr>
        <w:rFonts w:ascii="Times New Roman" w:hAnsi="Times New Roman" w:cs="Times New Roman"/>
        <w:sz w:val="24"/>
        <w:szCs w:val="28"/>
      </w:rPr>
      <w:fldChar w:fldCharType="separate"/>
    </w:r>
    <w:r>
      <w:rPr>
        <w:rFonts w:ascii="Times New Roman" w:hAnsi="Times New Roman" w:cs="Times New Roman"/>
        <w:sz w:val="24"/>
        <w:szCs w:val="28"/>
        <w:lang w:val="zh-CN"/>
      </w:rPr>
      <w:t>6</w:t>
    </w:r>
    <w:r>
      <w:rPr>
        <w:rFonts w:ascii="Times New Roman" w:hAnsi="Times New Roman" w:cs="Times New Roman"/>
        <w:sz w:val="24"/>
        <w:szCs w:val="2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723BC9"/>
    <w:rsid w:val="010853C2"/>
    <w:rsid w:val="0191079E"/>
    <w:rsid w:val="01E50228"/>
    <w:rsid w:val="021F7108"/>
    <w:rsid w:val="02385AB4"/>
    <w:rsid w:val="02E071C6"/>
    <w:rsid w:val="03132E98"/>
    <w:rsid w:val="03194DA1"/>
    <w:rsid w:val="032234B3"/>
    <w:rsid w:val="03D83EDB"/>
    <w:rsid w:val="043B1A01"/>
    <w:rsid w:val="043B61A7"/>
    <w:rsid w:val="044D191B"/>
    <w:rsid w:val="0457176B"/>
    <w:rsid w:val="04785FE3"/>
    <w:rsid w:val="05184867"/>
    <w:rsid w:val="05326177"/>
    <w:rsid w:val="055A1E59"/>
    <w:rsid w:val="055C4FC9"/>
    <w:rsid w:val="0566019B"/>
    <w:rsid w:val="05855B18"/>
    <w:rsid w:val="059613B6"/>
    <w:rsid w:val="059C28C2"/>
    <w:rsid w:val="059D0343"/>
    <w:rsid w:val="05CE4396"/>
    <w:rsid w:val="06187C8D"/>
    <w:rsid w:val="062B0EAC"/>
    <w:rsid w:val="063475BD"/>
    <w:rsid w:val="066C48A3"/>
    <w:rsid w:val="06B24608"/>
    <w:rsid w:val="06C73EDA"/>
    <w:rsid w:val="073712B6"/>
    <w:rsid w:val="07373BE8"/>
    <w:rsid w:val="076A3DB7"/>
    <w:rsid w:val="077A1E53"/>
    <w:rsid w:val="078D3072"/>
    <w:rsid w:val="07B0452B"/>
    <w:rsid w:val="07BA52F3"/>
    <w:rsid w:val="07D102E3"/>
    <w:rsid w:val="08013E26"/>
    <w:rsid w:val="08C83CF3"/>
    <w:rsid w:val="08C971F6"/>
    <w:rsid w:val="08E66B26"/>
    <w:rsid w:val="08EC2AF6"/>
    <w:rsid w:val="092A0515"/>
    <w:rsid w:val="095F67F0"/>
    <w:rsid w:val="09E13342"/>
    <w:rsid w:val="0A2C3197"/>
    <w:rsid w:val="0A3751CF"/>
    <w:rsid w:val="0AC076B1"/>
    <w:rsid w:val="0B5965AB"/>
    <w:rsid w:val="0BD33B25"/>
    <w:rsid w:val="0C5010C1"/>
    <w:rsid w:val="0C5145C5"/>
    <w:rsid w:val="0C5F0057"/>
    <w:rsid w:val="0C653006"/>
    <w:rsid w:val="0CE6680D"/>
    <w:rsid w:val="0D4F59BA"/>
    <w:rsid w:val="0E46145F"/>
    <w:rsid w:val="0E4750A7"/>
    <w:rsid w:val="0E542A90"/>
    <w:rsid w:val="0E6260DD"/>
    <w:rsid w:val="0E6C2CBD"/>
    <w:rsid w:val="0E7E7158"/>
    <w:rsid w:val="0F8E5C90"/>
    <w:rsid w:val="0FB43951"/>
    <w:rsid w:val="0FF259B5"/>
    <w:rsid w:val="10664858"/>
    <w:rsid w:val="108C1436"/>
    <w:rsid w:val="10DC120D"/>
    <w:rsid w:val="10DD65D3"/>
    <w:rsid w:val="11056035"/>
    <w:rsid w:val="1124702B"/>
    <w:rsid w:val="1190415C"/>
    <w:rsid w:val="11AB3E0C"/>
    <w:rsid w:val="123F4AC3"/>
    <w:rsid w:val="124056A7"/>
    <w:rsid w:val="12B97C58"/>
    <w:rsid w:val="12F33DA3"/>
    <w:rsid w:val="13324B8D"/>
    <w:rsid w:val="133A2B6A"/>
    <w:rsid w:val="133F7162"/>
    <w:rsid w:val="134273A6"/>
    <w:rsid w:val="135E6CD6"/>
    <w:rsid w:val="13D92D9C"/>
    <w:rsid w:val="14150A03"/>
    <w:rsid w:val="141E0746"/>
    <w:rsid w:val="143E3DC5"/>
    <w:rsid w:val="14A20267"/>
    <w:rsid w:val="14DF7455"/>
    <w:rsid w:val="15055BA6"/>
    <w:rsid w:val="152B2749"/>
    <w:rsid w:val="15B413A8"/>
    <w:rsid w:val="15CC6A4F"/>
    <w:rsid w:val="160114A8"/>
    <w:rsid w:val="161F0A58"/>
    <w:rsid w:val="1652235A"/>
    <w:rsid w:val="17050E7D"/>
    <w:rsid w:val="173A24A9"/>
    <w:rsid w:val="17505D59"/>
    <w:rsid w:val="17C03A07"/>
    <w:rsid w:val="17DE3128"/>
    <w:rsid w:val="183260EA"/>
    <w:rsid w:val="187D4DA7"/>
    <w:rsid w:val="188B43D5"/>
    <w:rsid w:val="18A70482"/>
    <w:rsid w:val="1905081B"/>
    <w:rsid w:val="19557E2B"/>
    <w:rsid w:val="1968723B"/>
    <w:rsid w:val="197F6E60"/>
    <w:rsid w:val="199003FF"/>
    <w:rsid w:val="19BB4AC7"/>
    <w:rsid w:val="19F945AB"/>
    <w:rsid w:val="1A010D94"/>
    <w:rsid w:val="1A2F4A85"/>
    <w:rsid w:val="1AAF0857"/>
    <w:rsid w:val="1AFD2B54"/>
    <w:rsid w:val="1B50155F"/>
    <w:rsid w:val="1B8078AA"/>
    <w:rsid w:val="1BE83DD7"/>
    <w:rsid w:val="1C155B9F"/>
    <w:rsid w:val="1C30068C"/>
    <w:rsid w:val="1C676DC2"/>
    <w:rsid w:val="1D79509C"/>
    <w:rsid w:val="1D8E47CC"/>
    <w:rsid w:val="1D8F2E8D"/>
    <w:rsid w:val="1DD24555"/>
    <w:rsid w:val="1DF72DE8"/>
    <w:rsid w:val="1DFECE63"/>
    <w:rsid w:val="1E82371B"/>
    <w:rsid w:val="1E9062B3"/>
    <w:rsid w:val="1EAE7A62"/>
    <w:rsid w:val="1EC01001"/>
    <w:rsid w:val="1EF03D4E"/>
    <w:rsid w:val="1EFD3064"/>
    <w:rsid w:val="1F2351F0"/>
    <w:rsid w:val="1F2F5534"/>
    <w:rsid w:val="1FE110D8"/>
    <w:rsid w:val="20044E38"/>
    <w:rsid w:val="200F7A29"/>
    <w:rsid w:val="20816A63"/>
    <w:rsid w:val="20872B6B"/>
    <w:rsid w:val="20B46EB2"/>
    <w:rsid w:val="21112ACF"/>
    <w:rsid w:val="21505E37"/>
    <w:rsid w:val="21D117F7"/>
    <w:rsid w:val="21F665C5"/>
    <w:rsid w:val="223615AD"/>
    <w:rsid w:val="224308C2"/>
    <w:rsid w:val="22921CC7"/>
    <w:rsid w:val="22993850"/>
    <w:rsid w:val="22C14085"/>
    <w:rsid w:val="22F917D2"/>
    <w:rsid w:val="23412D64"/>
    <w:rsid w:val="23A45007"/>
    <w:rsid w:val="24121C91"/>
    <w:rsid w:val="241B04C9"/>
    <w:rsid w:val="24A83FDD"/>
    <w:rsid w:val="24B74771"/>
    <w:rsid w:val="25167467"/>
    <w:rsid w:val="25525FC7"/>
    <w:rsid w:val="25C81489"/>
    <w:rsid w:val="261F571B"/>
    <w:rsid w:val="265B427B"/>
    <w:rsid w:val="26806A39"/>
    <w:rsid w:val="26E87362"/>
    <w:rsid w:val="26ED0FB3"/>
    <w:rsid w:val="27012A46"/>
    <w:rsid w:val="27442A3F"/>
    <w:rsid w:val="27451C7A"/>
    <w:rsid w:val="278B6531"/>
    <w:rsid w:val="27B8715C"/>
    <w:rsid w:val="282C1F78"/>
    <w:rsid w:val="287F06FD"/>
    <w:rsid w:val="28AE124C"/>
    <w:rsid w:val="29087B4C"/>
    <w:rsid w:val="296D4B02"/>
    <w:rsid w:val="298260B1"/>
    <w:rsid w:val="29D142F9"/>
    <w:rsid w:val="29DE3B3C"/>
    <w:rsid w:val="2A3732D1"/>
    <w:rsid w:val="2A7A5040"/>
    <w:rsid w:val="2AFE1A16"/>
    <w:rsid w:val="2B355773"/>
    <w:rsid w:val="2B3D0601"/>
    <w:rsid w:val="2B7703DB"/>
    <w:rsid w:val="2C85229C"/>
    <w:rsid w:val="2C87189D"/>
    <w:rsid w:val="2D0E4FF9"/>
    <w:rsid w:val="2D2E332F"/>
    <w:rsid w:val="2D484517"/>
    <w:rsid w:val="2D4F1F18"/>
    <w:rsid w:val="2D5B1E69"/>
    <w:rsid w:val="2D7000C5"/>
    <w:rsid w:val="2DDB30C8"/>
    <w:rsid w:val="2E291343"/>
    <w:rsid w:val="2E4C7F04"/>
    <w:rsid w:val="2E7E3F56"/>
    <w:rsid w:val="2E9C5704"/>
    <w:rsid w:val="2EE161F9"/>
    <w:rsid w:val="2F914D18"/>
    <w:rsid w:val="2FD0227E"/>
    <w:rsid w:val="2FE5569A"/>
    <w:rsid w:val="2FFE27C4"/>
    <w:rsid w:val="30401638"/>
    <w:rsid w:val="305D3167"/>
    <w:rsid w:val="30802422"/>
    <w:rsid w:val="30A30058"/>
    <w:rsid w:val="313708CB"/>
    <w:rsid w:val="316C7AA1"/>
    <w:rsid w:val="32D72576"/>
    <w:rsid w:val="33004D4F"/>
    <w:rsid w:val="334409AC"/>
    <w:rsid w:val="33777E4D"/>
    <w:rsid w:val="339B5B37"/>
    <w:rsid w:val="33D72119"/>
    <w:rsid w:val="33E54CB2"/>
    <w:rsid w:val="341222FE"/>
    <w:rsid w:val="34486F54"/>
    <w:rsid w:val="344A2458"/>
    <w:rsid w:val="34627E5E"/>
    <w:rsid w:val="348F18C7"/>
    <w:rsid w:val="34A12E66"/>
    <w:rsid w:val="34A2796A"/>
    <w:rsid w:val="34AC6C79"/>
    <w:rsid w:val="34D61C7F"/>
    <w:rsid w:val="351F3735"/>
    <w:rsid w:val="354529A2"/>
    <w:rsid w:val="35B00AA5"/>
    <w:rsid w:val="35F9535B"/>
    <w:rsid w:val="36262C62"/>
    <w:rsid w:val="3649799F"/>
    <w:rsid w:val="365E663F"/>
    <w:rsid w:val="36A15E2F"/>
    <w:rsid w:val="36CC46F5"/>
    <w:rsid w:val="36DA3BC2"/>
    <w:rsid w:val="37036DCD"/>
    <w:rsid w:val="37941808"/>
    <w:rsid w:val="379963C7"/>
    <w:rsid w:val="38111509"/>
    <w:rsid w:val="381A4397"/>
    <w:rsid w:val="38B4677D"/>
    <w:rsid w:val="39065299"/>
    <w:rsid w:val="39900A80"/>
    <w:rsid w:val="39B6763B"/>
    <w:rsid w:val="39BB545A"/>
    <w:rsid w:val="3A2725E9"/>
    <w:rsid w:val="3A287454"/>
    <w:rsid w:val="3A362570"/>
    <w:rsid w:val="3A453A27"/>
    <w:rsid w:val="3AEA2693"/>
    <w:rsid w:val="3B4B0CA8"/>
    <w:rsid w:val="3B9D74DC"/>
    <w:rsid w:val="3BAF51F7"/>
    <w:rsid w:val="3BDEB14E"/>
    <w:rsid w:val="3BE63153"/>
    <w:rsid w:val="3C2970C0"/>
    <w:rsid w:val="3C685CAB"/>
    <w:rsid w:val="3C950ED0"/>
    <w:rsid w:val="3D011321"/>
    <w:rsid w:val="3D1228C0"/>
    <w:rsid w:val="3D325373"/>
    <w:rsid w:val="3D4D26AE"/>
    <w:rsid w:val="3D6C09D0"/>
    <w:rsid w:val="3DAC723C"/>
    <w:rsid w:val="3DEF4DEB"/>
    <w:rsid w:val="3E8F30B2"/>
    <w:rsid w:val="3EA0370B"/>
    <w:rsid w:val="3EAF5499"/>
    <w:rsid w:val="3EF52A56"/>
    <w:rsid w:val="3EFFE3E9"/>
    <w:rsid w:val="3F2D003E"/>
    <w:rsid w:val="3F7F55E3"/>
    <w:rsid w:val="3F89538C"/>
    <w:rsid w:val="3F8A18E2"/>
    <w:rsid w:val="3FB2668C"/>
    <w:rsid w:val="3FC57187"/>
    <w:rsid w:val="3FE7577B"/>
    <w:rsid w:val="3FEB5E51"/>
    <w:rsid w:val="401B2838"/>
    <w:rsid w:val="40BC23C2"/>
    <w:rsid w:val="40E66BF1"/>
    <w:rsid w:val="4119275B"/>
    <w:rsid w:val="41585AC3"/>
    <w:rsid w:val="418B2D79"/>
    <w:rsid w:val="41A0389F"/>
    <w:rsid w:val="424B48B8"/>
    <w:rsid w:val="42925C35"/>
    <w:rsid w:val="42EB245E"/>
    <w:rsid w:val="42FB4E6F"/>
    <w:rsid w:val="42FD3BF5"/>
    <w:rsid w:val="42FE1677"/>
    <w:rsid w:val="43C57DBB"/>
    <w:rsid w:val="43E15EC3"/>
    <w:rsid w:val="4457512C"/>
    <w:rsid w:val="445D28B8"/>
    <w:rsid w:val="449D58A0"/>
    <w:rsid w:val="44DE6309"/>
    <w:rsid w:val="44E431E5"/>
    <w:rsid w:val="44EA0A75"/>
    <w:rsid w:val="44EB7B9D"/>
    <w:rsid w:val="453749EF"/>
    <w:rsid w:val="4568626D"/>
    <w:rsid w:val="45AD7B64"/>
    <w:rsid w:val="45BA20EB"/>
    <w:rsid w:val="45C52D84"/>
    <w:rsid w:val="45D33F8E"/>
    <w:rsid w:val="45F2294E"/>
    <w:rsid w:val="45F303D0"/>
    <w:rsid w:val="46DF12D2"/>
    <w:rsid w:val="47055F29"/>
    <w:rsid w:val="472707CD"/>
    <w:rsid w:val="476B1687"/>
    <w:rsid w:val="478168DD"/>
    <w:rsid w:val="478C469A"/>
    <w:rsid w:val="47970A81"/>
    <w:rsid w:val="47E95008"/>
    <w:rsid w:val="47F25917"/>
    <w:rsid w:val="48472E23"/>
    <w:rsid w:val="48684EBF"/>
    <w:rsid w:val="487F2F7D"/>
    <w:rsid w:val="48E94D6D"/>
    <w:rsid w:val="48FA34B1"/>
    <w:rsid w:val="495A6163"/>
    <w:rsid w:val="49865D2D"/>
    <w:rsid w:val="4A1872B9"/>
    <w:rsid w:val="4A977D2E"/>
    <w:rsid w:val="4B5A112C"/>
    <w:rsid w:val="4B9B3C13"/>
    <w:rsid w:val="4CAE1A3B"/>
    <w:rsid w:val="4CDB3BA6"/>
    <w:rsid w:val="4E1F451F"/>
    <w:rsid w:val="4E331BD9"/>
    <w:rsid w:val="4ED04B92"/>
    <w:rsid w:val="4ED41763"/>
    <w:rsid w:val="4ED9366C"/>
    <w:rsid w:val="4EF9289C"/>
    <w:rsid w:val="4F156272"/>
    <w:rsid w:val="50D805CB"/>
    <w:rsid w:val="50ED3FD0"/>
    <w:rsid w:val="51486C69"/>
    <w:rsid w:val="51BF443D"/>
    <w:rsid w:val="51FD7691"/>
    <w:rsid w:val="5204701C"/>
    <w:rsid w:val="52205B00"/>
    <w:rsid w:val="5223404D"/>
    <w:rsid w:val="52655DBB"/>
    <w:rsid w:val="52D0546B"/>
    <w:rsid w:val="53745F79"/>
    <w:rsid w:val="537C6C08"/>
    <w:rsid w:val="53D60149"/>
    <w:rsid w:val="53EC1517"/>
    <w:rsid w:val="53FE5EDD"/>
    <w:rsid w:val="54113878"/>
    <w:rsid w:val="541F2B8E"/>
    <w:rsid w:val="543C7F40"/>
    <w:rsid w:val="5492631E"/>
    <w:rsid w:val="54A4666B"/>
    <w:rsid w:val="54DB20A5"/>
    <w:rsid w:val="553539DB"/>
    <w:rsid w:val="55365BD9"/>
    <w:rsid w:val="553A45E0"/>
    <w:rsid w:val="5543746D"/>
    <w:rsid w:val="56226ADC"/>
    <w:rsid w:val="562940FC"/>
    <w:rsid w:val="573B16A5"/>
    <w:rsid w:val="574F1ACC"/>
    <w:rsid w:val="575D6537"/>
    <w:rsid w:val="578135A0"/>
    <w:rsid w:val="57F981DB"/>
    <w:rsid w:val="586E66A0"/>
    <w:rsid w:val="588C2DBE"/>
    <w:rsid w:val="58982D68"/>
    <w:rsid w:val="58CF0BA1"/>
    <w:rsid w:val="58D33E46"/>
    <w:rsid w:val="591863AE"/>
    <w:rsid w:val="598E7DFD"/>
    <w:rsid w:val="599F2295"/>
    <w:rsid w:val="5A086442"/>
    <w:rsid w:val="5A2C317E"/>
    <w:rsid w:val="5A576BBB"/>
    <w:rsid w:val="5AFF0F58"/>
    <w:rsid w:val="5B4F49FA"/>
    <w:rsid w:val="5B762629"/>
    <w:rsid w:val="5B9D7B5D"/>
    <w:rsid w:val="5BE06819"/>
    <w:rsid w:val="5C15053E"/>
    <w:rsid w:val="5C4131B7"/>
    <w:rsid w:val="5C983278"/>
    <w:rsid w:val="5CA23B87"/>
    <w:rsid w:val="5CD72D5D"/>
    <w:rsid w:val="5CE623B9"/>
    <w:rsid w:val="5CF53048"/>
    <w:rsid w:val="5D227959"/>
    <w:rsid w:val="5D525F29"/>
    <w:rsid w:val="5D556EAE"/>
    <w:rsid w:val="5D676456"/>
    <w:rsid w:val="5D6F5686"/>
    <w:rsid w:val="5DAC403A"/>
    <w:rsid w:val="5DE132F2"/>
    <w:rsid w:val="5E045D4D"/>
    <w:rsid w:val="5E4E18CF"/>
    <w:rsid w:val="5E6141E5"/>
    <w:rsid w:val="5E734C53"/>
    <w:rsid w:val="5ECF2E97"/>
    <w:rsid w:val="5EF046D1"/>
    <w:rsid w:val="5F4131D6"/>
    <w:rsid w:val="5F4F24EC"/>
    <w:rsid w:val="5F562004"/>
    <w:rsid w:val="5F8935CB"/>
    <w:rsid w:val="60CE3C62"/>
    <w:rsid w:val="61363E5E"/>
    <w:rsid w:val="61595DC4"/>
    <w:rsid w:val="615C6D49"/>
    <w:rsid w:val="615F7CCE"/>
    <w:rsid w:val="616F7F68"/>
    <w:rsid w:val="61BD5AE9"/>
    <w:rsid w:val="61E60EAB"/>
    <w:rsid w:val="62001A55"/>
    <w:rsid w:val="626C6B86"/>
    <w:rsid w:val="629C76D5"/>
    <w:rsid w:val="62A24E62"/>
    <w:rsid w:val="63220C33"/>
    <w:rsid w:val="63417E63"/>
    <w:rsid w:val="639578ED"/>
    <w:rsid w:val="63DA4B5E"/>
    <w:rsid w:val="64037F21"/>
    <w:rsid w:val="642F7AEC"/>
    <w:rsid w:val="64B322C3"/>
    <w:rsid w:val="64D6157E"/>
    <w:rsid w:val="653A12A3"/>
    <w:rsid w:val="65621162"/>
    <w:rsid w:val="65D91895"/>
    <w:rsid w:val="66012B5E"/>
    <w:rsid w:val="66166687"/>
    <w:rsid w:val="66194A39"/>
    <w:rsid w:val="665C6DFC"/>
    <w:rsid w:val="665D5B01"/>
    <w:rsid w:val="66751F24"/>
    <w:rsid w:val="66BD16CC"/>
    <w:rsid w:val="66CD03B4"/>
    <w:rsid w:val="67046310"/>
    <w:rsid w:val="670B371C"/>
    <w:rsid w:val="67205C40"/>
    <w:rsid w:val="67261D48"/>
    <w:rsid w:val="678533E6"/>
    <w:rsid w:val="67953680"/>
    <w:rsid w:val="679E3E90"/>
    <w:rsid w:val="67B06428"/>
    <w:rsid w:val="67D046E3"/>
    <w:rsid w:val="67E74384"/>
    <w:rsid w:val="68A747C2"/>
    <w:rsid w:val="69333419"/>
    <w:rsid w:val="696E6789"/>
    <w:rsid w:val="69AD626E"/>
    <w:rsid w:val="69CE67A3"/>
    <w:rsid w:val="6ABD3EAD"/>
    <w:rsid w:val="6ABE47A8"/>
    <w:rsid w:val="6ACC2E43"/>
    <w:rsid w:val="6B1113B9"/>
    <w:rsid w:val="6B146ABA"/>
    <w:rsid w:val="6B347990"/>
    <w:rsid w:val="6BAA2831"/>
    <w:rsid w:val="6BDC4305"/>
    <w:rsid w:val="6C2A6602"/>
    <w:rsid w:val="6C377AF1"/>
    <w:rsid w:val="6C6C0370"/>
    <w:rsid w:val="6C8A7920"/>
    <w:rsid w:val="6CC11FF9"/>
    <w:rsid w:val="6D621B82"/>
    <w:rsid w:val="6D970D57"/>
    <w:rsid w:val="6DCF4734"/>
    <w:rsid w:val="6DEA65E3"/>
    <w:rsid w:val="6E10519E"/>
    <w:rsid w:val="6E22789E"/>
    <w:rsid w:val="6E32225B"/>
    <w:rsid w:val="6F5E6145"/>
    <w:rsid w:val="6F751981"/>
    <w:rsid w:val="70007ECC"/>
    <w:rsid w:val="700C3CDF"/>
    <w:rsid w:val="700E4C63"/>
    <w:rsid w:val="702D7AA1"/>
    <w:rsid w:val="70614720"/>
    <w:rsid w:val="70A94E62"/>
    <w:rsid w:val="70CB2BBE"/>
    <w:rsid w:val="710F390D"/>
    <w:rsid w:val="71205DA5"/>
    <w:rsid w:val="71533846"/>
    <w:rsid w:val="71656FCA"/>
    <w:rsid w:val="71760D33"/>
    <w:rsid w:val="71B7759E"/>
    <w:rsid w:val="71F6269B"/>
    <w:rsid w:val="71FC1184"/>
    <w:rsid w:val="722C0861"/>
    <w:rsid w:val="725E322F"/>
    <w:rsid w:val="726B3EC5"/>
    <w:rsid w:val="72DA6CF7"/>
    <w:rsid w:val="731629DD"/>
    <w:rsid w:val="733A10B1"/>
    <w:rsid w:val="73D50144"/>
    <w:rsid w:val="73F67ACD"/>
    <w:rsid w:val="740857E9"/>
    <w:rsid w:val="744011C6"/>
    <w:rsid w:val="746F28A8"/>
    <w:rsid w:val="7474619D"/>
    <w:rsid w:val="747D102B"/>
    <w:rsid w:val="748F47C8"/>
    <w:rsid w:val="74BB4393"/>
    <w:rsid w:val="74CD395A"/>
    <w:rsid w:val="75186B30"/>
    <w:rsid w:val="7545EAA0"/>
    <w:rsid w:val="7572283C"/>
    <w:rsid w:val="758D0E68"/>
    <w:rsid w:val="759E79CE"/>
    <w:rsid w:val="75FA729D"/>
    <w:rsid w:val="76101441"/>
    <w:rsid w:val="76874903"/>
    <w:rsid w:val="769E7DAB"/>
    <w:rsid w:val="76B16D23"/>
    <w:rsid w:val="7714326D"/>
    <w:rsid w:val="771E4103"/>
    <w:rsid w:val="774614BE"/>
    <w:rsid w:val="77575B52"/>
    <w:rsid w:val="7781259C"/>
    <w:rsid w:val="77EE514F"/>
    <w:rsid w:val="780238FB"/>
    <w:rsid w:val="78A10475"/>
    <w:rsid w:val="79630533"/>
    <w:rsid w:val="79D917F7"/>
    <w:rsid w:val="7A051B6B"/>
    <w:rsid w:val="7A4C0129"/>
    <w:rsid w:val="7A610456"/>
    <w:rsid w:val="7A665F33"/>
    <w:rsid w:val="7ABD0F17"/>
    <w:rsid w:val="7AD3168F"/>
    <w:rsid w:val="7AF244C2"/>
    <w:rsid w:val="7AF47BD6"/>
    <w:rsid w:val="7B4F1751"/>
    <w:rsid w:val="7B7B0BA3"/>
    <w:rsid w:val="7BAC4737"/>
    <w:rsid w:val="7BC29984"/>
    <w:rsid w:val="7BE2184C"/>
    <w:rsid w:val="7BFF6A9B"/>
    <w:rsid w:val="7C070787"/>
    <w:rsid w:val="7C443E6F"/>
    <w:rsid w:val="7C8362B3"/>
    <w:rsid w:val="7C8D5568"/>
    <w:rsid w:val="7CE564BE"/>
    <w:rsid w:val="7CEC5581"/>
    <w:rsid w:val="7D39684F"/>
    <w:rsid w:val="7D42050F"/>
    <w:rsid w:val="7D61561F"/>
    <w:rsid w:val="7E3C3FAA"/>
    <w:rsid w:val="7F17E5A9"/>
    <w:rsid w:val="7F675C96"/>
    <w:rsid w:val="7F7DAC49"/>
    <w:rsid w:val="7F8E0336"/>
    <w:rsid w:val="7F9EE5EC"/>
    <w:rsid w:val="7F9F17BC"/>
    <w:rsid w:val="7FC72079"/>
    <w:rsid w:val="7FE45B1B"/>
    <w:rsid w:val="7FFD50DC"/>
    <w:rsid w:val="BFEF60F5"/>
    <w:rsid w:val="CFBEB4A8"/>
    <w:rsid w:val="D7DE8FF1"/>
    <w:rsid w:val="E7BC5A00"/>
    <w:rsid w:val="EBD7A585"/>
    <w:rsid w:val="EF7D2558"/>
    <w:rsid w:val="FA5FE32D"/>
    <w:rsid w:val="FBDF96AA"/>
    <w:rsid w:val="FFDD2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hd w:val="clear" w:color="auto" w:fill="FFFFFF"/>
      <w:spacing w:line="560" w:lineRule="exact"/>
      <w:ind w:firstLine="632" w:firstLineChars="200"/>
      <w:jc w:val="both"/>
    </w:pPr>
    <w:rPr>
      <w:rFonts w:ascii="宋体" w:hAnsi="宋体" w:cs="Times New Roman"/>
      <w:kern w:val="0"/>
      <w:szCs w:val="3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800080"/>
      <w:u w:val="single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paragraph" w:customStyle="1" w:styleId="14">
    <w:name w:val="List Paragraph"/>
    <w:basedOn w:val="1"/>
    <w:qFormat/>
    <w:uiPriority w:val="0"/>
    <w:pPr>
      <w:ind w:firstLine="200" w:firstLineChars="200"/>
    </w:pPr>
  </w:style>
  <w:style w:type="character" w:customStyle="1" w:styleId="15">
    <w:name w:val="font21"/>
    <w:basedOn w:val="8"/>
    <w:qFormat/>
    <w:uiPriority w:val="0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5</Pages>
  <Words>21</Words>
  <Characters>24</Characters>
  <Lines>2</Lines>
  <Paragraphs>2</Paragraphs>
  <ScaleCrop>false</ScaleCrop>
  <LinksUpToDate>false</LinksUpToDate>
  <CharactersWithSpaces>24</CharactersWithSpaces>
  <Application>WPS Office_10.8.0.6206_F1E327BC-269C-435d-A152-05C5408002CA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2021-03-06T00:20:00Z</dcterms:created>
  <dc:creator>xb21cn</dc:creator>
  <cp:lastModifiedBy>Lenovo</cp:lastModifiedBy>
  <cp:lastPrinted>2025-11-20T04:08:00Z</cp:lastPrinted>
  <dcterms:modified xsi:type="dcterms:W3CDTF">2025-11-20T08:46:10Z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BF4F691B015846738A2F6F05C7CC0FA8</vt:lpwstr>
  </property>
</Properties>
</file>